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1373A" w:rsidR="00376646" w:rsidP="0CEC4590" w:rsidRDefault="004D007D" w14:paraId="4A3C89F0" w14:textId="113D2EE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CBA08A" wp14:editId="27F1F3C8">
            <wp:simplePos x="0" y="0"/>
            <wp:positionH relativeFrom="margin">
              <wp:align>center</wp:align>
            </wp:positionH>
            <wp:positionV relativeFrom="paragraph">
              <wp:posOffset>-231272</wp:posOffset>
            </wp:positionV>
            <wp:extent cx="1003496" cy="1158675"/>
            <wp:effectExtent l="0" t="0" r="6350" b="3810"/>
            <wp:wrapNone/>
            <wp:docPr id="1918525353" name="Picture 2" descr="St Oli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96" cy="11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07D" w:rsidP="004D007D" w:rsidRDefault="004D007D" w14:paraId="005BF9EE" w14:textId="77777777">
      <w:pPr>
        <w:rPr>
          <w:rFonts w:ascii="Berlin Sans FB" w:hAnsi="Berlin Sans FB"/>
          <w:b/>
          <w:bCs/>
          <w:sz w:val="32"/>
          <w:szCs w:val="32"/>
        </w:rPr>
      </w:pPr>
    </w:p>
    <w:p w:rsidR="001076BD" w:rsidP="001076BD" w:rsidRDefault="001076BD" w14:paraId="520C4748" w14:textId="77777777">
      <w:pPr>
        <w:rPr>
          <w:rFonts w:ascii="Berlin Sans FB" w:hAnsi="Berlin Sans FB"/>
          <w:b/>
          <w:bCs/>
          <w:sz w:val="32"/>
          <w:szCs w:val="32"/>
        </w:rPr>
      </w:pPr>
    </w:p>
    <w:p w:rsidRPr="0011373A" w:rsidR="00376646" w:rsidP="001076BD" w:rsidRDefault="3CCC02CD" w14:paraId="1F411B70" w14:textId="5AC4FC34">
      <w:pPr>
        <w:jc w:val="center"/>
        <w:rPr>
          <w:rFonts w:ascii="Berlin Sans FB" w:hAnsi="Berlin Sans FB"/>
          <w:b/>
          <w:bCs/>
          <w:sz w:val="32"/>
          <w:szCs w:val="32"/>
        </w:rPr>
      </w:pPr>
      <w:r w:rsidRPr="0CEC4590">
        <w:rPr>
          <w:rFonts w:ascii="Berlin Sans FB" w:hAnsi="Berlin Sans FB"/>
          <w:b/>
          <w:bCs/>
          <w:sz w:val="32"/>
          <w:szCs w:val="32"/>
        </w:rPr>
        <w:t>EMPLOYER REPORT</w:t>
      </w:r>
    </w:p>
    <w:p w:rsidRPr="00376646" w:rsidR="00376646" w:rsidP="0CEC4590" w:rsidRDefault="001076BD" w14:paraId="0E27B00A" w14:textId="5288B72D">
      <w:pPr>
        <w:rPr>
          <w:b/>
          <w:bCs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C15A7" wp14:editId="00F495AE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523105" cy="1425575"/>
                <wp:effectExtent l="0" t="0" r="10795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94009" w:rsidR="00000000" w:rsidP="00376646" w:rsidRDefault="00000000" w14:paraId="07294B4B" w14:textId="77777777">
                            <w:pPr>
                              <w:rPr>
                                <w:b/>
                              </w:rPr>
                            </w:pPr>
                            <w:r w:rsidRPr="00694009">
                              <w:rPr>
                                <w:b/>
                              </w:rPr>
                              <w:t>ST.OLIVER POST PRIMARY, OLDCASTLE, CO. MEATH.</w:t>
                            </w:r>
                          </w:p>
                          <w:p w:rsidRPr="00694009" w:rsidR="00000000" w:rsidP="00376646" w:rsidRDefault="00000000" w14:paraId="563A1DD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694009" w:rsidR="00000000" w:rsidP="00376646" w:rsidRDefault="00000000" w14:paraId="0E969CCB" w14:textId="77777777">
                            <w:r w:rsidRPr="00694009">
                              <w:t>Tel: 049/8541180</w:t>
                            </w:r>
                            <w:r w:rsidRPr="00694009">
                              <w:tab/>
                            </w:r>
                            <w:r w:rsidRPr="00694009">
                              <w:t>Fax: 049/8542201</w:t>
                            </w:r>
                          </w:p>
                          <w:p w:rsidRPr="00694009" w:rsidR="00000000" w:rsidP="00376646" w:rsidRDefault="00000000" w14:paraId="4309BE42" w14:textId="77777777"/>
                          <w:p w:rsidRPr="00694009" w:rsidR="00000000" w:rsidP="00376646" w:rsidRDefault="00000000" w14:paraId="67D4D1C0" w14:textId="77777777">
                            <w:r w:rsidRPr="00694009">
                              <w:t xml:space="preserve">Email: </w:t>
                            </w:r>
                            <w:hyperlink w:history="1" r:id="rId10">
                              <w:r w:rsidRPr="00D44789">
                                <w:t>stoliverpostprimary@lmetb.ie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Pr="00694009" w:rsidR="00000000" w:rsidP="00376646" w:rsidRDefault="00000000" w14:paraId="6A7FA28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Pr="003B1476" w:rsidR="00000000" w:rsidP="00376646" w:rsidRDefault="00000000" w14:paraId="3D8B88A3" w14:textId="77777777">
                            <w:r w:rsidRPr="003B1476">
                              <w:t>Principal: Mr. M. O’Reilly</w:t>
                            </w:r>
                            <w:r>
                              <w:tab/>
                            </w:r>
                            <w:r>
                              <w:t>Deputy Principal: Mr. B. Corcoran</w:t>
                            </w:r>
                          </w:p>
                          <w:p w:rsidRPr="00694009" w:rsidR="00000000" w:rsidP="00376646" w:rsidRDefault="00000000" w14:paraId="2D059C6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34C5C67">
              <v:shapetype id="_x0000_t202" coordsize="21600,21600" o:spt="202" path="m,l,21600r21600,l21600,xe" w14:anchorId="0ABC15A7">
                <v:stroke joinstyle="miter"/>
                <v:path gradientshapeok="t" o:connecttype="rect"/>
              </v:shapetype>
              <v:shape id="Text Box 1" style="position:absolute;margin-left:0;margin-top:1.3pt;width:356.15pt;height:11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">
                <v:textbox>
                  <w:txbxContent>
                    <w:p w:rsidRPr="00694009" w:rsidR="00000000" w:rsidP="00376646" w:rsidRDefault="00000000" w14:paraId="5C313138" w14:textId="77777777">
                      <w:pPr>
                        <w:rPr>
                          <w:b/>
                        </w:rPr>
                      </w:pPr>
                      <w:r w:rsidRPr="00694009">
                        <w:rPr>
                          <w:b/>
                        </w:rPr>
                        <w:t>ST.OLIVER POST PRIMARY, OLDCASTLE, CO. MEATH.</w:t>
                      </w:r>
                    </w:p>
                    <w:p w:rsidRPr="00694009" w:rsidR="00000000" w:rsidP="00376646" w:rsidRDefault="00000000" w14:paraId="672A6659" w14:textId="77777777">
                      <w:pPr>
                        <w:rPr>
                          <w:b/>
                        </w:rPr>
                      </w:pPr>
                    </w:p>
                    <w:p w:rsidRPr="00694009" w:rsidR="00000000" w:rsidP="00376646" w:rsidRDefault="00000000" w14:paraId="4B9293A6" w14:textId="77777777">
                      <w:r w:rsidRPr="00694009">
                        <w:t>Tel: 049/8541180</w:t>
                      </w:r>
                      <w:r w:rsidRPr="00694009">
                        <w:tab/>
                      </w:r>
                      <w:r w:rsidRPr="00694009">
                        <w:t>Fax: 049/8542201</w:t>
                      </w:r>
                    </w:p>
                    <w:p w:rsidRPr="00694009" w:rsidR="00000000" w:rsidP="00376646" w:rsidRDefault="00000000" w14:paraId="0A37501D" w14:textId="77777777"/>
                    <w:p w:rsidRPr="00694009" w:rsidR="00000000" w:rsidP="00376646" w:rsidRDefault="00000000" w14:paraId="5575CA46" w14:textId="77777777">
                      <w:r w:rsidRPr="00694009">
                        <w:t xml:space="preserve">Email: </w:t>
                      </w:r>
                      <w:hyperlink w:history="1" r:id="rId11">
                        <w:r w:rsidRPr="00D44789">
                          <w:t>stoliverpostprimary@lmetb.ie</w:t>
                        </w:r>
                      </w:hyperlink>
                      <w:r>
                        <w:t xml:space="preserve"> </w:t>
                      </w:r>
                    </w:p>
                    <w:p w:rsidRPr="00694009" w:rsidR="00000000" w:rsidP="00376646" w:rsidRDefault="00000000" w14:paraId="5DAB6C7B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B1476" w:rsidR="00000000" w:rsidP="00376646" w:rsidRDefault="00000000" w14:paraId="218993A2" w14:textId="77777777">
                      <w:r w:rsidRPr="003B1476">
                        <w:t>Principal: Mr. M. O’Reilly</w:t>
                      </w:r>
                      <w:r>
                        <w:tab/>
                      </w:r>
                      <w:r>
                        <w:t>Deputy Principal: Mr. B. Corcoran</w:t>
                      </w:r>
                    </w:p>
                    <w:p w:rsidRPr="00694009" w:rsidR="00000000" w:rsidP="00376646" w:rsidRDefault="00000000" w14:paraId="02EB378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504ADD90" w:rsidP="504ADD90" w:rsidRDefault="504ADD90" w14:paraId="7FE5BD08" w14:textId="60BE02F5">
      <w:pPr>
        <w:rPr>
          <w:b w:val="1"/>
          <w:bCs w:val="1"/>
        </w:rPr>
      </w:pPr>
    </w:p>
    <w:p w:rsidRPr="00AE229A" w:rsidR="00376646" w:rsidP="689C5CD2" w:rsidRDefault="00376646" w14:paraId="409A9DB7" w14:textId="58646AB6">
      <w:pPr>
        <w:rPr>
          <w:b/>
          <w:bCs/>
        </w:rPr>
      </w:pPr>
      <w:r w:rsidRPr="689C5CD2">
        <w:rPr>
          <w:b/>
          <w:bCs/>
        </w:rPr>
        <w:t>Student Name: _____________________________________________________________</w:t>
      </w:r>
    </w:p>
    <w:p w:rsidRPr="00AE229A" w:rsidR="00376646" w:rsidP="00376646" w:rsidRDefault="00376646" w14:paraId="60061E4C" w14:textId="77777777">
      <w:pPr>
        <w:rPr>
          <w:b/>
        </w:rPr>
      </w:pPr>
    </w:p>
    <w:p w:rsidR="00376646" w:rsidP="00376646" w:rsidRDefault="00376646" w14:paraId="1400CCF8" w14:textId="77777777">
      <w:pPr>
        <w:rPr>
          <w:b/>
        </w:rPr>
      </w:pPr>
      <w:r>
        <w:rPr>
          <w:b/>
        </w:rPr>
        <w:t>Employer/Company</w:t>
      </w:r>
      <w:r w:rsidRPr="00AE229A">
        <w:rPr>
          <w:b/>
        </w:rPr>
        <w:t>:</w:t>
      </w:r>
      <w:r>
        <w:rPr>
          <w:b/>
        </w:rPr>
        <w:t xml:space="preserve"> ________________________________________________________</w:t>
      </w:r>
    </w:p>
    <w:p w:rsidRPr="006768D7" w:rsidR="00376646" w:rsidP="00376646" w:rsidRDefault="00376646" w14:paraId="44EAFD9C" w14:textId="77777777">
      <w:pPr>
        <w:rPr>
          <w:b/>
        </w:rPr>
      </w:pPr>
    </w:p>
    <w:p w:rsidR="00376646" w:rsidP="00376646" w:rsidRDefault="00376646" w14:paraId="0F006720" w14:textId="77777777">
      <w:pPr>
        <w:rPr>
          <w:b/>
        </w:rPr>
      </w:pPr>
      <w:r>
        <w:rPr>
          <w:b/>
        </w:rPr>
        <w:t>Supervisor Name: ___________________________________________________________</w:t>
      </w:r>
    </w:p>
    <w:p w:rsidR="00376646" w:rsidP="00376646" w:rsidRDefault="00376646" w14:paraId="4B94D5A5" w14:textId="77777777">
      <w:pPr>
        <w:rPr>
          <w:b/>
        </w:rPr>
      </w:pPr>
    </w:p>
    <w:p w:rsidRPr="006768D7" w:rsidR="00376646" w:rsidP="00376646" w:rsidRDefault="00376646" w14:paraId="74AC7537" w14:textId="77777777">
      <w:pPr>
        <w:rPr>
          <w:b/>
        </w:rPr>
      </w:pPr>
      <w:r>
        <w:rPr>
          <w:b/>
        </w:rPr>
        <w:t>Supervisor Contact Details: ___________________________________________________</w:t>
      </w:r>
    </w:p>
    <w:p w:rsidR="00376646" w:rsidP="00376646" w:rsidRDefault="00376646" w14:paraId="3DEEC669" w14:textId="77777777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265"/>
        <w:gridCol w:w="1104"/>
        <w:gridCol w:w="6237"/>
      </w:tblGrid>
      <w:tr w:rsidRPr="00AE229A" w:rsidR="00376646" w:rsidTr="009046D0" w14:paraId="7AF97D92" w14:textId="77777777">
        <w:tc>
          <w:tcPr>
            <w:tcW w:w="2265" w:type="dxa"/>
          </w:tcPr>
          <w:p w:rsidRPr="00AE229A" w:rsidR="00376646" w:rsidP="009046D0" w:rsidRDefault="00376646" w14:paraId="1FDF52F2" w14:textId="77777777">
            <w:pPr>
              <w:rPr>
                <w:b/>
              </w:rPr>
            </w:pPr>
            <w:r w:rsidRPr="00AE229A">
              <w:rPr>
                <w:b/>
              </w:rPr>
              <w:t>Criteria</w:t>
            </w:r>
          </w:p>
          <w:p w:rsidRPr="00AE229A" w:rsidR="00376646" w:rsidP="009046D0" w:rsidRDefault="00376646" w14:paraId="3656B9AB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="00376646" w:rsidP="009046D0" w:rsidRDefault="00376646" w14:paraId="62A8F16E" w14:textId="77777777">
            <w:pPr>
              <w:rPr>
                <w:b/>
              </w:rPr>
            </w:pPr>
            <w:r>
              <w:rPr>
                <w:b/>
              </w:rPr>
              <w:t>Credits</w:t>
            </w:r>
          </w:p>
          <w:p w:rsidRPr="00AE229A" w:rsidR="00376646" w:rsidP="009046D0" w:rsidRDefault="00376646" w14:paraId="211A5F24" w14:textId="77777777">
            <w:pPr>
              <w:rPr>
                <w:b/>
              </w:rPr>
            </w:pPr>
            <w:r>
              <w:rPr>
                <w:b/>
              </w:rPr>
              <w:t>Max 6</w:t>
            </w:r>
          </w:p>
        </w:tc>
        <w:tc>
          <w:tcPr>
            <w:tcW w:w="6237" w:type="dxa"/>
          </w:tcPr>
          <w:p w:rsidRPr="00AE229A" w:rsidR="00376646" w:rsidP="009046D0" w:rsidRDefault="00376646" w14:paraId="3CB4E697" w14:textId="77777777">
            <w:pPr>
              <w:rPr>
                <w:b/>
              </w:rPr>
            </w:pPr>
            <w:r w:rsidRPr="00AE229A">
              <w:rPr>
                <w:b/>
              </w:rPr>
              <w:t>Comments</w:t>
            </w:r>
          </w:p>
        </w:tc>
      </w:tr>
      <w:tr w:rsidRPr="00AE229A" w:rsidR="00376646" w:rsidTr="009046D0" w14:paraId="44DF0888" w14:textId="77777777">
        <w:tc>
          <w:tcPr>
            <w:tcW w:w="2265" w:type="dxa"/>
          </w:tcPr>
          <w:p w:rsidRPr="00AE229A" w:rsidR="00376646" w:rsidP="009046D0" w:rsidRDefault="00376646" w14:paraId="42D6A53B" w14:textId="77777777">
            <w:pPr>
              <w:rPr>
                <w:b/>
              </w:rPr>
            </w:pPr>
            <w:r w:rsidRPr="00AE229A">
              <w:rPr>
                <w:b/>
              </w:rPr>
              <w:t xml:space="preserve">Attendance </w:t>
            </w:r>
          </w:p>
          <w:p w:rsidRPr="00AE229A" w:rsidR="00376646" w:rsidP="009046D0" w:rsidRDefault="00376646" w14:paraId="7FD5B6EC" w14:textId="77777777">
            <w:pPr>
              <w:rPr>
                <w:b/>
              </w:rPr>
            </w:pPr>
            <w:r w:rsidRPr="00AE229A">
              <w:rPr>
                <w:b/>
              </w:rPr>
              <w:t>Punctuality</w:t>
            </w:r>
          </w:p>
          <w:p w:rsidRPr="00AE229A" w:rsidR="00376646" w:rsidP="009046D0" w:rsidRDefault="00376646" w14:paraId="45FB0818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049F31CB" w14:textId="77777777">
            <w:pPr>
              <w:jc w:val="center"/>
              <w:rPr>
                <w:b/>
              </w:rPr>
            </w:pPr>
          </w:p>
          <w:p w:rsidRPr="00AE229A" w:rsidR="00376646" w:rsidP="009046D0" w:rsidRDefault="00376646" w14:paraId="53128261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62486C05" w14:textId="77777777">
            <w:pPr>
              <w:rPr>
                <w:b/>
              </w:rPr>
            </w:pPr>
          </w:p>
        </w:tc>
      </w:tr>
      <w:tr w:rsidRPr="00AE229A" w:rsidR="00376646" w:rsidTr="009046D0" w14:paraId="74190A4C" w14:textId="77777777">
        <w:tc>
          <w:tcPr>
            <w:tcW w:w="2265" w:type="dxa"/>
          </w:tcPr>
          <w:p w:rsidR="00376646" w:rsidP="009046D0" w:rsidRDefault="00376646" w14:paraId="5B9F12B0" w14:textId="77777777">
            <w:pPr>
              <w:rPr>
                <w:b/>
              </w:rPr>
            </w:pPr>
            <w:r>
              <w:rPr>
                <w:b/>
              </w:rPr>
              <w:t>Ability to work on own initiative.</w:t>
            </w:r>
          </w:p>
          <w:p w:rsidRPr="00AE229A" w:rsidR="00376646" w:rsidP="009046D0" w:rsidRDefault="00376646" w14:paraId="4101652C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4B99056E" w14:textId="77777777">
            <w:pPr>
              <w:jc w:val="center"/>
              <w:rPr>
                <w:b/>
              </w:rPr>
            </w:pPr>
          </w:p>
          <w:p w:rsidRPr="00AE229A" w:rsidR="00376646" w:rsidP="009046D0" w:rsidRDefault="00376646" w14:paraId="1299C43A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4DDBEF00" w14:textId="77777777">
            <w:pPr>
              <w:rPr>
                <w:b/>
              </w:rPr>
            </w:pPr>
          </w:p>
        </w:tc>
      </w:tr>
      <w:tr w:rsidRPr="00AE229A" w:rsidR="00376646" w:rsidTr="009046D0" w14:paraId="5901143D" w14:textId="77777777">
        <w:tc>
          <w:tcPr>
            <w:tcW w:w="2265" w:type="dxa"/>
          </w:tcPr>
          <w:p w:rsidRPr="00AE229A" w:rsidR="00376646" w:rsidP="009046D0" w:rsidRDefault="00376646" w14:paraId="474281B3" w14:textId="77777777">
            <w:pPr>
              <w:rPr>
                <w:b/>
              </w:rPr>
            </w:pPr>
            <w:r>
              <w:rPr>
                <w:b/>
              </w:rPr>
              <w:t>Standard of Work</w:t>
            </w:r>
          </w:p>
          <w:p w:rsidR="00376646" w:rsidP="009046D0" w:rsidRDefault="00376646" w14:paraId="3461D779" w14:textId="77777777">
            <w:pPr>
              <w:rPr>
                <w:b/>
              </w:rPr>
            </w:pPr>
          </w:p>
          <w:p w:rsidRPr="00AE229A" w:rsidR="00376646" w:rsidP="009046D0" w:rsidRDefault="00376646" w14:paraId="3CF2D8B6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0FB78278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1FC39945" w14:textId="77777777">
            <w:pPr>
              <w:rPr>
                <w:b/>
              </w:rPr>
            </w:pPr>
          </w:p>
        </w:tc>
      </w:tr>
      <w:tr w:rsidRPr="00AE229A" w:rsidR="00376646" w:rsidTr="009046D0" w14:paraId="401A0D97" w14:textId="77777777">
        <w:tc>
          <w:tcPr>
            <w:tcW w:w="2265" w:type="dxa"/>
          </w:tcPr>
          <w:p w:rsidRPr="00AE229A" w:rsidR="00376646" w:rsidP="009046D0" w:rsidRDefault="00376646" w14:paraId="3873E7DF" w14:textId="77777777">
            <w:pPr>
              <w:rPr>
                <w:b/>
              </w:rPr>
            </w:pPr>
            <w:r>
              <w:rPr>
                <w:b/>
              </w:rPr>
              <w:t>Ability to work</w:t>
            </w:r>
            <w:r w:rsidRPr="00AE229A">
              <w:rPr>
                <w:b/>
              </w:rPr>
              <w:t xml:space="preserve"> with others</w:t>
            </w:r>
          </w:p>
          <w:p w:rsidRPr="00AE229A" w:rsidR="00376646" w:rsidP="009046D0" w:rsidRDefault="00376646" w14:paraId="0562CB0E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34CE0A41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62EBF3C5" w14:textId="77777777">
            <w:pPr>
              <w:rPr>
                <w:b/>
              </w:rPr>
            </w:pPr>
          </w:p>
        </w:tc>
      </w:tr>
      <w:tr w:rsidRPr="00AE229A" w:rsidR="00376646" w:rsidTr="009046D0" w14:paraId="2B2716D3" w14:textId="77777777">
        <w:tc>
          <w:tcPr>
            <w:tcW w:w="2265" w:type="dxa"/>
          </w:tcPr>
          <w:p w:rsidR="00376646" w:rsidP="009046D0" w:rsidRDefault="00376646" w14:paraId="282B09C3" w14:textId="77777777">
            <w:pPr>
              <w:rPr>
                <w:b/>
              </w:rPr>
            </w:pPr>
            <w:r>
              <w:rPr>
                <w:b/>
              </w:rPr>
              <w:t>Attitude towards job</w:t>
            </w:r>
          </w:p>
          <w:p w:rsidRPr="00AE229A" w:rsidR="00376646" w:rsidP="009046D0" w:rsidRDefault="00376646" w14:paraId="6D98A12B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2946DB82" w14:textId="77777777">
            <w:pPr>
              <w:jc w:val="center"/>
              <w:rPr>
                <w:b/>
              </w:rPr>
            </w:pPr>
          </w:p>
          <w:p w:rsidRPr="00AE229A" w:rsidR="00376646" w:rsidP="009046D0" w:rsidRDefault="00376646" w14:paraId="5997CC1D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110FFD37" w14:textId="77777777">
            <w:pPr>
              <w:rPr>
                <w:b/>
              </w:rPr>
            </w:pPr>
          </w:p>
        </w:tc>
      </w:tr>
      <w:tr w:rsidRPr="00AE229A" w:rsidR="00376646" w:rsidTr="009046D0" w14:paraId="74D9D2F0" w14:textId="77777777">
        <w:tc>
          <w:tcPr>
            <w:tcW w:w="2265" w:type="dxa"/>
          </w:tcPr>
          <w:p w:rsidRPr="00AE229A" w:rsidR="00376646" w:rsidP="009046D0" w:rsidRDefault="00376646" w14:paraId="6B699379" w14:textId="77777777">
            <w:pPr>
              <w:rPr>
                <w:b/>
              </w:rPr>
            </w:pPr>
          </w:p>
          <w:p w:rsidRPr="00AE229A" w:rsidR="00376646" w:rsidP="009046D0" w:rsidRDefault="00376646" w14:paraId="1B102BCA" w14:textId="77777777">
            <w:pPr>
              <w:rPr>
                <w:b/>
              </w:rPr>
            </w:pPr>
            <w:r w:rsidRPr="00AE229A">
              <w:rPr>
                <w:b/>
              </w:rPr>
              <w:t>Total</w:t>
            </w:r>
            <w:r>
              <w:rPr>
                <w:b/>
              </w:rPr>
              <w:t xml:space="preserve"> (out of 30)</w:t>
            </w:r>
          </w:p>
          <w:p w:rsidRPr="00AE229A" w:rsidR="00376646" w:rsidP="009046D0" w:rsidRDefault="00376646" w14:paraId="3FE9F23F" w14:textId="77777777">
            <w:pPr>
              <w:rPr>
                <w:b/>
              </w:rPr>
            </w:pPr>
          </w:p>
        </w:tc>
        <w:tc>
          <w:tcPr>
            <w:tcW w:w="1104" w:type="dxa"/>
          </w:tcPr>
          <w:p w:rsidRPr="00AE229A" w:rsidR="00376646" w:rsidP="009046D0" w:rsidRDefault="00376646" w14:paraId="1F72F646" w14:textId="77777777">
            <w:pPr>
              <w:jc w:val="center"/>
              <w:rPr>
                <w:b/>
              </w:rPr>
            </w:pPr>
          </w:p>
          <w:p w:rsidRPr="00AE229A" w:rsidR="00376646" w:rsidP="009046D0" w:rsidRDefault="00376646" w14:paraId="08CE6F91" w14:textId="77777777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Pr="00AE229A" w:rsidR="00376646" w:rsidP="009046D0" w:rsidRDefault="00376646" w14:paraId="61CDCEAD" w14:textId="77777777">
            <w:pPr>
              <w:rPr>
                <w:b/>
              </w:rPr>
            </w:pPr>
          </w:p>
        </w:tc>
      </w:tr>
    </w:tbl>
    <w:p w:rsidRPr="00AE229A" w:rsidR="00376646" w:rsidP="00376646" w:rsidRDefault="00376646" w14:paraId="6BB9E253" w14:textId="77777777">
      <w:pPr>
        <w:rPr>
          <w:b/>
        </w:rPr>
      </w:pPr>
    </w:p>
    <w:p w:rsidR="00376646" w:rsidP="00376646" w:rsidRDefault="00376646" w14:paraId="06A419C0" w14:textId="7302E5EB">
      <w:pPr>
        <w:rPr>
          <w:b/>
        </w:rPr>
      </w:pPr>
      <w:r>
        <w:rPr>
          <w:b/>
        </w:rPr>
        <w:t>Signed</w:t>
      </w:r>
      <w:r w:rsidRPr="00AE229A">
        <w:rPr>
          <w:b/>
        </w:rPr>
        <w:t>: ___________________</w:t>
      </w:r>
      <w:r w:rsidR="001076BD">
        <w:rPr>
          <w:b/>
        </w:rPr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Date: ______________________</w:t>
      </w:r>
    </w:p>
    <w:p w:rsidRPr="00AE229A" w:rsidR="00376646" w:rsidP="00376646" w:rsidRDefault="00376646" w14:paraId="23DE523C" w14:textId="77777777">
      <w:pPr>
        <w:rPr>
          <w:b/>
        </w:rPr>
      </w:pPr>
    </w:p>
    <w:p w:rsidR="00376646" w:rsidP="2198AEDD" w:rsidRDefault="00376646" w14:paraId="62E50EAA" w14:textId="679B1390" w14:noSpellErr="1">
      <w:pPr>
        <w:rPr>
          <w:b w:val="1"/>
          <w:bCs w:val="1"/>
          <w:lang w:val="en-IE"/>
        </w:rPr>
      </w:pPr>
      <w:r w:rsidRPr="2198AEDD" w:rsidR="00376646">
        <w:rPr>
          <w:b w:val="1"/>
          <w:bCs w:val="1"/>
          <w:lang w:val="en-IE"/>
        </w:rPr>
        <w:t>Employer/Supervisor</w:t>
      </w:r>
      <w:r w:rsidRPr="2198AEDD" w:rsidR="00E82EC4">
        <w:rPr>
          <w:b w:val="1"/>
          <w:bCs w:val="1"/>
          <w:lang w:val="en-IE"/>
        </w:rPr>
        <w:t>:</w:t>
      </w:r>
      <w:r w:rsidRPr="2198AEDD" w:rsidR="00BC5BEB">
        <w:rPr>
          <w:b w:val="1"/>
          <w:bCs w:val="1"/>
          <w:lang w:val="en-IE"/>
        </w:rPr>
        <w:t>____________________________</w:t>
      </w:r>
      <w:r w:rsidRPr="2198AEDD" w:rsidR="001076BD">
        <w:rPr>
          <w:b w:val="1"/>
          <w:bCs w:val="1"/>
          <w:lang w:val="en-IE"/>
        </w:rPr>
        <w:t>______</w:t>
      </w:r>
    </w:p>
    <w:p w:rsidR="00376646" w:rsidP="00376646" w:rsidRDefault="00376646" w14:paraId="52E56223" w14:textId="77777777">
      <w:pPr>
        <w:rPr>
          <w:b/>
        </w:rPr>
      </w:pPr>
    </w:p>
    <w:p w:rsidR="00695213" w:rsidRDefault="00695213" w14:paraId="07547A01" w14:textId="77777777"/>
    <w:sectPr w:rsidR="00695213" w:rsidSect="00E82EC4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46"/>
    <w:rsid w:val="001076BD"/>
    <w:rsid w:val="0011373A"/>
    <w:rsid w:val="00376646"/>
    <w:rsid w:val="004D007D"/>
    <w:rsid w:val="00695213"/>
    <w:rsid w:val="00812757"/>
    <w:rsid w:val="00BC2087"/>
    <w:rsid w:val="00BC5BEB"/>
    <w:rsid w:val="00DC7E1C"/>
    <w:rsid w:val="00E82EC4"/>
    <w:rsid w:val="0CEC4590"/>
    <w:rsid w:val="2198AEDD"/>
    <w:rsid w:val="2A47650C"/>
    <w:rsid w:val="3CCC02CD"/>
    <w:rsid w:val="44D44D6A"/>
    <w:rsid w:val="504ADD90"/>
    <w:rsid w:val="689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9333"/>
  <w15:docId w15:val="{A20A3F93-D1C6-40B4-B697-F1F8EA5194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46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I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76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2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oliverpostprimary@lmetb.ie" TargetMode="External" Id="rId11" /><Relationship Type="http://schemas.openxmlformats.org/officeDocument/2006/relationships/customXml" Target="../customXml/item5.xml" Id="rId5" /><Relationship Type="http://schemas.openxmlformats.org/officeDocument/2006/relationships/hyperlink" Target="mailto:stoliverpostprimary@lmetb.ie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cStay.ST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C944597CE64BA7BE6A5643343888" ma:contentTypeVersion="4" ma:contentTypeDescription="Create a new document." ma:contentTypeScope="" ma:versionID="7f105da046e83f2b16d70fb1920351e9">
  <xsd:schema xmlns:xsd="http://www.w3.org/2001/XMLSchema" xmlns:xs="http://www.w3.org/2001/XMLSchema" xmlns:p="http://schemas.microsoft.com/office/2006/metadata/properties" xmlns:ns2="22ee3945-cc69-431a-af24-41b82db55c9b" targetNamespace="http://schemas.microsoft.com/office/2006/metadata/properties" ma:root="true" ma:fieldsID="cc15dd976967e8d8ab90ee00800e9f5f" ns2:_="">
    <xsd:import namespace="22ee3945-cc69-431a-af24-41b82db55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3945-cc69-431a-af24-41b82db55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B7C9-1F2D-4AD3-AAA5-33449FF43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32873-3E08-4CFA-BCCF-A298406E7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3945-cc69-431a-af24-41b82db55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A6878-182B-4569-ACDA-C9F9D9E9F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0E99CC-D383-4AEB-85FF-74ADFFDA1EB0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11B74DA4-2D44-4801-816E-B0A94DD667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Chem4Word</ap:Template>
  <ap:Application>Microsoft Word for the web</ap:Application>
  <ap:DocSecurity>0</ap:DocSecurity>
  <ap:ScaleCrop>false</ap:ScaleCrop>
  <ap:Company>LMETB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Gemma McStay</dc:creator>
  <lastModifiedBy>Mickaella Smith</lastModifiedBy>
  <revision>11</revision>
  <lastPrinted>2019-05-30T09:53:00.0000000Z</lastPrinted>
  <dcterms:created xsi:type="dcterms:W3CDTF">2016-12-05T13:39:00.0000000Z</dcterms:created>
  <dcterms:modified xsi:type="dcterms:W3CDTF">2025-02-25T13:51:40.6454945Z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0x01010040B6C944597CE64BA7BE6A5643343888</vt:lpwstr>
  </property>
  <property fmtid="{D5CDD505-2E9C-101B-9397-08002B2CF9AE}" pid="3" name="MediaServiceImageTags">
    <vt:lpwstr/>
  </property>
</Properties>
</file>